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3"/>
        <w:gridCol w:w="1710"/>
        <w:gridCol w:w="1602"/>
        <w:gridCol w:w="1395"/>
        <w:gridCol w:w="1322"/>
        <w:gridCol w:w="1074"/>
      </w:tblGrid>
      <w:tr w:rsidR="005327F3" w14:paraId="35C3EDB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B5EE" w14:textId="77777777" w:rsidR="005327F3" w:rsidRDefault="009257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Oestrogen Only Preparations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5AE2" w14:textId="77777777" w:rsidR="005327F3" w:rsidRDefault="005327F3">
            <w:pPr>
              <w:spacing w:after="0" w:line="240" w:lineRule="auto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A4779" w14:textId="77777777" w:rsidR="005327F3" w:rsidRDefault="005327F3">
            <w:pPr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4CFB6" w14:textId="77777777" w:rsidR="005327F3" w:rsidRDefault="005327F3">
            <w:pPr>
              <w:spacing w:after="0" w:line="240" w:lineRule="auto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17008" w14:textId="77777777" w:rsidR="005327F3" w:rsidRDefault="009257E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A093" w14:textId="77777777" w:rsidR="005327F3" w:rsidRDefault="005327F3">
            <w:pPr>
              <w:spacing w:after="0" w:line="240" w:lineRule="auto"/>
            </w:pPr>
          </w:p>
        </w:tc>
      </w:tr>
      <w:tr w:rsidR="005327F3" w14:paraId="65E62C6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51F4" w14:textId="77777777" w:rsidR="005327F3" w:rsidRDefault="005327F3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CF62" w14:textId="77777777" w:rsidR="005327F3" w:rsidRDefault="009257E2">
            <w:pPr>
              <w:spacing w:after="0" w:line="240" w:lineRule="auto"/>
            </w:pPr>
            <w:r>
              <w:t>Ultra Low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6E952" w14:textId="77777777" w:rsidR="005327F3" w:rsidRDefault="009257E2">
            <w:pPr>
              <w:spacing w:after="0" w:line="240" w:lineRule="auto"/>
            </w:pPr>
            <w:r>
              <w:t>Low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1DF68" w14:textId="77777777" w:rsidR="005327F3" w:rsidRDefault="009257E2">
            <w:pPr>
              <w:spacing w:after="0" w:line="240" w:lineRule="auto"/>
            </w:pPr>
            <w:r>
              <w:t>Standard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72D8" w14:textId="77777777" w:rsidR="005327F3" w:rsidRDefault="009257E2">
            <w:pPr>
              <w:spacing w:after="0" w:line="240" w:lineRule="auto"/>
            </w:pPr>
            <w:r>
              <w:t>Moderate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6AF0B" w14:textId="77777777" w:rsidR="005327F3" w:rsidRDefault="009257E2">
            <w:pPr>
              <w:spacing w:after="0" w:line="240" w:lineRule="auto"/>
            </w:pPr>
            <w:r>
              <w:t>High</w:t>
            </w:r>
          </w:p>
        </w:tc>
      </w:tr>
      <w:tr w:rsidR="005327F3" w14:paraId="400C99C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A150" w14:textId="77777777" w:rsidR="005327F3" w:rsidRDefault="009257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Oral</w:t>
            </w:r>
          </w:p>
          <w:p w14:paraId="52D6619D" w14:textId="77777777" w:rsidR="005327F3" w:rsidRDefault="009257E2">
            <w:pPr>
              <w:spacing w:after="0" w:line="240" w:lineRule="auto"/>
            </w:pPr>
            <w:r>
              <w:t>*Elleste solo (EE 1/2mg)</w:t>
            </w:r>
          </w:p>
          <w:p w14:paraId="056B9EED" w14:textId="77777777" w:rsidR="005327F3" w:rsidRDefault="009257E2">
            <w:pPr>
              <w:spacing w:after="0" w:line="240" w:lineRule="auto"/>
            </w:pPr>
            <w:r>
              <w:t>*Premarin (CEE -0.3/0.625/1.25mg)</w:t>
            </w:r>
          </w:p>
          <w:p w14:paraId="0CBCAA3D" w14:textId="77777777" w:rsidR="005327F3" w:rsidRDefault="009257E2">
            <w:pPr>
              <w:spacing w:after="0" w:line="240" w:lineRule="auto"/>
            </w:pPr>
            <w:r>
              <w:t>Zumenon (EE 1/2mg)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AC38" w14:textId="77777777" w:rsidR="005327F3" w:rsidRDefault="009257E2">
            <w:pPr>
              <w:spacing w:after="0" w:line="240" w:lineRule="auto"/>
            </w:pPr>
            <w:r>
              <w:t>0.5mg</w:t>
            </w:r>
            <w:bookmarkStart w:id="0" w:name="_GoBack"/>
            <w:bookmarkEnd w:id="0"/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B3D0" w14:textId="77777777" w:rsidR="005327F3" w:rsidRDefault="009257E2">
            <w:pPr>
              <w:spacing w:after="0" w:line="240" w:lineRule="auto"/>
            </w:pPr>
            <w:r>
              <w:t>1.0mg</w:t>
            </w:r>
          </w:p>
          <w:p w14:paraId="628119BD" w14:textId="77777777" w:rsidR="005327F3" w:rsidRDefault="005327F3">
            <w:pPr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54613" w14:textId="77777777" w:rsidR="005327F3" w:rsidRDefault="009257E2">
            <w:pPr>
              <w:spacing w:after="0" w:line="240" w:lineRule="auto"/>
            </w:pPr>
            <w:r>
              <w:t>2.0mg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F548" w14:textId="77777777" w:rsidR="005327F3" w:rsidRDefault="009257E2">
            <w:pPr>
              <w:spacing w:after="0" w:line="240" w:lineRule="auto"/>
            </w:pPr>
            <w:r>
              <w:t>3.0mg</w:t>
            </w:r>
          </w:p>
          <w:p w14:paraId="6C57B5B4" w14:textId="77777777" w:rsidR="005327F3" w:rsidRDefault="005327F3">
            <w:pPr>
              <w:spacing w:after="0" w:line="240" w:lineRule="auto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29F77" w14:textId="77777777" w:rsidR="005327F3" w:rsidRDefault="009257E2">
            <w:pPr>
              <w:spacing w:after="0" w:line="240" w:lineRule="auto"/>
            </w:pPr>
            <w:r>
              <w:t>4.0mg</w:t>
            </w:r>
          </w:p>
        </w:tc>
      </w:tr>
      <w:tr w:rsidR="005327F3" w14:paraId="63FDF48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69BE" w14:textId="77777777" w:rsidR="005327F3" w:rsidRDefault="009257E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Patch</w:t>
            </w:r>
          </w:p>
          <w:p w14:paraId="130980EF" w14:textId="77777777" w:rsidR="005327F3" w:rsidRDefault="009257E2">
            <w:pPr>
              <w:spacing w:after="0" w:line="240" w:lineRule="auto"/>
            </w:pPr>
            <w:r>
              <w:t>Estradot -twice weekly</w:t>
            </w:r>
          </w:p>
          <w:p w14:paraId="6EA3FB4E" w14:textId="77777777" w:rsidR="005327F3" w:rsidRDefault="009257E2">
            <w:pPr>
              <w:spacing w:after="0" w:line="240" w:lineRule="auto"/>
            </w:pPr>
            <w:r>
              <w:t>(EE25/37.5/50/ 75/100mcg))</w:t>
            </w:r>
          </w:p>
          <w:p w14:paraId="23ECDF2A" w14:textId="77777777" w:rsidR="005327F3" w:rsidRDefault="005327F3">
            <w:pPr>
              <w:spacing w:after="0" w:line="240" w:lineRule="auto"/>
            </w:pPr>
          </w:p>
          <w:p w14:paraId="513A239A" w14:textId="77777777" w:rsidR="005327F3" w:rsidRDefault="009257E2">
            <w:pPr>
              <w:spacing w:after="0" w:line="240" w:lineRule="auto"/>
            </w:pPr>
            <w:r>
              <w:t>*Evorel –twice weekly</w:t>
            </w:r>
          </w:p>
          <w:p w14:paraId="3E74A084" w14:textId="77777777" w:rsidR="005327F3" w:rsidRDefault="009257E2">
            <w:pPr>
              <w:spacing w:after="0" w:line="240" w:lineRule="auto"/>
            </w:pPr>
            <w:r>
              <w:t>(EE 25/50/75/100))</w:t>
            </w:r>
          </w:p>
          <w:p w14:paraId="1B3EAC11" w14:textId="77777777" w:rsidR="005327F3" w:rsidRDefault="005327F3">
            <w:pPr>
              <w:spacing w:after="0" w:line="240" w:lineRule="auto"/>
            </w:pPr>
          </w:p>
          <w:p w14:paraId="4E5BBFEC" w14:textId="77777777" w:rsidR="005327F3" w:rsidRDefault="009257E2">
            <w:pPr>
              <w:spacing w:after="0" w:line="240" w:lineRule="auto"/>
            </w:pPr>
            <w:r>
              <w:t>Estraderm  - twice weekly (EE25/50/75/100)</w:t>
            </w:r>
          </w:p>
          <w:p w14:paraId="30DE9FF8" w14:textId="77777777" w:rsidR="005327F3" w:rsidRDefault="005327F3">
            <w:pPr>
              <w:spacing w:after="0" w:line="240" w:lineRule="auto"/>
            </w:pPr>
          </w:p>
          <w:p w14:paraId="67ABC1C3" w14:textId="77777777" w:rsidR="005327F3" w:rsidRDefault="009257E2">
            <w:pPr>
              <w:spacing w:after="0" w:line="240" w:lineRule="auto"/>
            </w:pPr>
            <w:r>
              <w:t>Femseven-once a week</w:t>
            </w:r>
          </w:p>
          <w:p w14:paraId="4335396B" w14:textId="77777777" w:rsidR="005327F3" w:rsidRDefault="009257E2">
            <w:pPr>
              <w:spacing w:after="0" w:line="240" w:lineRule="auto"/>
            </w:pPr>
            <w:r>
              <w:t>(EE 50/75/100)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8A711" w14:textId="77777777" w:rsidR="005327F3" w:rsidRDefault="009257E2">
            <w:pPr>
              <w:spacing w:after="0" w:line="240" w:lineRule="auto"/>
            </w:pPr>
            <w:r>
              <w:t>Half 25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3847" w14:textId="77777777" w:rsidR="005327F3" w:rsidRDefault="009257E2">
            <w:pPr>
              <w:spacing w:after="0" w:line="240" w:lineRule="auto"/>
            </w:pPr>
            <w:r>
              <w:t>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1D46F" w14:textId="77777777" w:rsidR="005327F3" w:rsidRDefault="009257E2">
            <w:pPr>
              <w:spacing w:after="0" w:line="240" w:lineRule="auto"/>
            </w:pPr>
            <w:r>
              <w:t>50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F7B97" w14:textId="77777777" w:rsidR="005327F3" w:rsidRDefault="009257E2">
            <w:pPr>
              <w:spacing w:after="0" w:line="240" w:lineRule="auto"/>
            </w:pPr>
            <w:r>
              <w:t>75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544D1" w14:textId="77777777" w:rsidR="005327F3" w:rsidRDefault="009257E2">
            <w:pPr>
              <w:spacing w:after="0" w:line="240" w:lineRule="auto"/>
            </w:pPr>
            <w:r>
              <w:t>100</w:t>
            </w:r>
          </w:p>
        </w:tc>
      </w:tr>
      <w:tr w:rsidR="005327F3" w14:paraId="692A84B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A700E" w14:textId="77777777" w:rsidR="005327F3" w:rsidRDefault="009257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Gel – pump</w:t>
            </w:r>
          </w:p>
          <w:p w14:paraId="5FC9857A" w14:textId="77777777" w:rsidR="005327F3" w:rsidRDefault="009257E2">
            <w:pPr>
              <w:spacing w:after="0" w:line="240" w:lineRule="auto"/>
            </w:pPr>
            <w:r>
              <w:t>Oestrogel (o.o6%)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8298" w14:textId="77777777" w:rsidR="005327F3" w:rsidRDefault="009257E2">
            <w:pPr>
              <w:spacing w:after="0" w:line="240" w:lineRule="auto"/>
            </w:pPr>
            <w:r>
              <w:t>Half pump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E2ED" w14:textId="77777777" w:rsidR="005327F3" w:rsidRDefault="009257E2">
            <w:pPr>
              <w:spacing w:after="0" w:line="240" w:lineRule="auto"/>
            </w:pPr>
            <w:r>
              <w:t>1 pump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6728C" w14:textId="77777777" w:rsidR="005327F3" w:rsidRDefault="009257E2">
            <w:pPr>
              <w:spacing w:after="0" w:line="240" w:lineRule="auto"/>
            </w:pPr>
            <w:r>
              <w:t xml:space="preserve">2 </w:t>
            </w:r>
            <w:r>
              <w:t>pumps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0D2C" w14:textId="77777777" w:rsidR="005327F3" w:rsidRDefault="009257E2">
            <w:pPr>
              <w:spacing w:after="0" w:line="240" w:lineRule="auto"/>
            </w:pPr>
            <w:r>
              <w:t>2-3pumps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202F" w14:textId="77777777" w:rsidR="005327F3" w:rsidRDefault="009257E2">
            <w:pPr>
              <w:spacing w:after="0" w:line="240" w:lineRule="auto"/>
            </w:pPr>
            <w:r>
              <w:t>4 pumps</w:t>
            </w:r>
          </w:p>
        </w:tc>
      </w:tr>
      <w:tr w:rsidR="005327F3" w14:paraId="34311A3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3712" w14:textId="77777777" w:rsidR="005327F3" w:rsidRDefault="009257E2">
            <w:pPr>
              <w:spacing w:after="0" w:line="240" w:lineRule="auto"/>
              <w:rPr>
                <w:b/>
                <w:bCs/>
                <w:shd w:val="clear" w:color="auto" w:fill="FFFF00"/>
              </w:rPr>
            </w:pPr>
            <w:r>
              <w:rPr>
                <w:b/>
                <w:bCs/>
                <w:shd w:val="clear" w:color="auto" w:fill="FFFF00"/>
              </w:rPr>
              <w:t>Gel – sachet</w:t>
            </w:r>
          </w:p>
          <w:p w14:paraId="3E1A6CEE" w14:textId="77777777" w:rsidR="005327F3" w:rsidRDefault="009257E2">
            <w:pPr>
              <w:spacing w:after="0" w:line="240" w:lineRule="auto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Sandrena (0.5mg and 1mg strength)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B391" w14:textId="77777777" w:rsidR="005327F3" w:rsidRDefault="009257E2">
            <w:pPr>
              <w:spacing w:after="0" w:line="240" w:lineRule="auto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Half  0.5mg sachet = 0.25mg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71A2" w14:textId="77777777" w:rsidR="005327F3" w:rsidRDefault="009257E2">
            <w:pPr>
              <w:spacing w:after="0" w:line="240" w:lineRule="auto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0.5mg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E10EB" w14:textId="77777777" w:rsidR="005327F3" w:rsidRDefault="009257E2">
            <w:pPr>
              <w:spacing w:after="0" w:line="240" w:lineRule="auto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1mg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E2A3" w14:textId="77777777" w:rsidR="005327F3" w:rsidRDefault="009257E2">
            <w:pPr>
              <w:spacing w:after="0" w:line="240" w:lineRule="auto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1.5-2mg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243D5" w14:textId="77777777" w:rsidR="005327F3" w:rsidRDefault="009257E2">
            <w:pPr>
              <w:spacing w:after="0" w:line="240" w:lineRule="auto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3mg</w:t>
            </w:r>
          </w:p>
        </w:tc>
      </w:tr>
      <w:tr w:rsidR="005327F3" w14:paraId="36689E1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C582" w14:textId="77777777" w:rsidR="005327F3" w:rsidRDefault="009257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Spray</w:t>
            </w:r>
          </w:p>
          <w:p w14:paraId="1693E1CC" w14:textId="77777777" w:rsidR="005327F3" w:rsidRDefault="009257E2">
            <w:pPr>
              <w:spacing w:after="0" w:line="240" w:lineRule="auto"/>
            </w:pPr>
            <w:r>
              <w:t>Lenzetto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1338" w14:textId="77777777" w:rsidR="005327F3" w:rsidRDefault="009257E2">
            <w:pPr>
              <w:spacing w:after="0" w:line="240" w:lineRule="auto"/>
            </w:pPr>
            <w:r>
              <w:t>1 spray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02974" w14:textId="77777777" w:rsidR="005327F3" w:rsidRDefault="009257E2">
            <w:pPr>
              <w:spacing w:after="0" w:line="240" w:lineRule="auto"/>
            </w:pPr>
            <w:r>
              <w:t>2 Sprays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32661" w14:textId="77777777" w:rsidR="005327F3" w:rsidRDefault="009257E2">
            <w:pPr>
              <w:spacing w:after="0" w:line="240" w:lineRule="auto"/>
            </w:pPr>
            <w:r>
              <w:t>3 sprays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4058A" w14:textId="77777777" w:rsidR="005327F3" w:rsidRDefault="009257E2">
            <w:pPr>
              <w:spacing w:after="0" w:line="240" w:lineRule="auto"/>
            </w:pPr>
            <w:r>
              <w:t>4-5 Sprays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58913" w14:textId="77777777" w:rsidR="005327F3" w:rsidRDefault="009257E2">
            <w:pPr>
              <w:spacing w:after="0" w:line="240" w:lineRule="auto"/>
            </w:pPr>
            <w:r>
              <w:t>6 sprays</w:t>
            </w:r>
          </w:p>
        </w:tc>
      </w:tr>
      <w:tr w:rsidR="005327F3" w14:paraId="74E71AA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438E" w14:textId="77777777" w:rsidR="005327F3" w:rsidRDefault="005327F3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7EF2" w14:textId="77777777" w:rsidR="005327F3" w:rsidRDefault="005327F3">
            <w:pPr>
              <w:spacing w:after="0" w:line="240" w:lineRule="auto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D405" w14:textId="77777777" w:rsidR="005327F3" w:rsidRDefault="005327F3">
            <w:pPr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68FF1" w14:textId="77777777" w:rsidR="005327F3" w:rsidRDefault="005327F3">
            <w:pPr>
              <w:spacing w:after="0" w:line="240" w:lineRule="auto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FF5E" w14:textId="77777777" w:rsidR="005327F3" w:rsidRDefault="005327F3">
            <w:pPr>
              <w:spacing w:after="0" w:line="240" w:lineRule="auto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ABDC" w14:textId="77777777" w:rsidR="005327F3" w:rsidRDefault="005327F3">
            <w:pPr>
              <w:spacing w:after="0" w:line="240" w:lineRule="auto"/>
            </w:pPr>
          </w:p>
        </w:tc>
      </w:tr>
      <w:tr w:rsidR="005327F3" w14:paraId="777875B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125E" w14:textId="77777777" w:rsidR="005327F3" w:rsidRDefault="009257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Progestogen dose Sequential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B85AD" w14:textId="77777777" w:rsidR="005327F3" w:rsidRDefault="009257E2">
            <w:pPr>
              <w:spacing w:after="0" w:line="240" w:lineRule="auto"/>
            </w:pPr>
            <w:r>
              <w:t xml:space="preserve">12 -14 days each 28 day cycle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1C69" w14:textId="77777777" w:rsidR="005327F3" w:rsidRDefault="009257E2">
            <w:pPr>
              <w:spacing w:after="0" w:line="240" w:lineRule="auto"/>
            </w:pPr>
            <w:r>
              <w:t xml:space="preserve"> try </w:t>
            </w:r>
            <w:r>
              <w:t>to sync with women’s menstrual cycle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A477" w14:textId="77777777" w:rsidR="005327F3" w:rsidRDefault="005327F3">
            <w:pPr>
              <w:spacing w:after="0" w:line="240" w:lineRule="auto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252B" w14:textId="77777777" w:rsidR="005327F3" w:rsidRDefault="005327F3">
            <w:pPr>
              <w:spacing w:after="0" w:line="240" w:lineRule="auto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AEED1" w14:textId="77777777" w:rsidR="005327F3" w:rsidRDefault="005327F3">
            <w:pPr>
              <w:spacing w:after="0" w:line="240" w:lineRule="auto"/>
            </w:pPr>
          </w:p>
        </w:tc>
      </w:tr>
      <w:tr w:rsidR="005327F3" w14:paraId="6095559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879EB" w14:textId="77777777" w:rsidR="005327F3" w:rsidRDefault="009257E2">
            <w:pPr>
              <w:spacing w:after="0" w:line="240" w:lineRule="auto"/>
            </w:pPr>
            <w:r>
              <w:t>UG (same dose PO/PV)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A0C34" w14:textId="77777777" w:rsidR="005327F3" w:rsidRDefault="009257E2">
            <w:pPr>
              <w:spacing w:after="0" w:line="240" w:lineRule="auto"/>
            </w:pPr>
            <w:r>
              <w:t>200mg</w:t>
            </w:r>
          </w:p>
          <w:p w14:paraId="5B330CF1" w14:textId="77777777" w:rsidR="005327F3" w:rsidRDefault="005327F3">
            <w:pPr>
              <w:spacing w:after="0" w:line="240" w:lineRule="auto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62AD" w14:textId="77777777" w:rsidR="005327F3" w:rsidRDefault="009257E2">
            <w:pPr>
              <w:spacing w:after="0" w:line="240" w:lineRule="auto"/>
            </w:pPr>
            <w:r>
              <w:t>200mg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5A9F" w14:textId="77777777" w:rsidR="005327F3" w:rsidRDefault="009257E2">
            <w:pPr>
              <w:spacing w:after="0" w:line="240" w:lineRule="auto"/>
            </w:pPr>
            <w:r>
              <w:t>200mg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33C16" w14:textId="77777777" w:rsidR="005327F3" w:rsidRDefault="009257E2">
            <w:pPr>
              <w:spacing w:after="0" w:line="240" w:lineRule="auto"/>
            </w:pPr>
            <w:r>
              <w:t>200mg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E5EB" w14:textId="77777777" w:rsidR="005327F3" w:rsidRDefault="009257E2">
            <w:pPr>
              <w:spacing w:after="0" w:line="240" w:lineRule="auto"/>
            </w:pPr>
            <w:r>
              <w:t>300mg</w:t>
            </w:r>
          </w:p>
        </w:tc>
      </w:tr>
      <w:tr w:rsidR="005327F3" w14:paraId="6907C9E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261CB" w14:textId="77777777" w:rsidR="005327F3" w:rsidRDefault="009257E2">
            <w:pPr>
              <w:spacing w:after="0" w:line="240" w:lineRule="auto"/>
            </w:pPr>
            <w:r>
              <w:t>NE* only available in 5mg tablets (can use multiple of noriday 350mcg but off licence)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88F4" w14:textId="77777777" w:rsidR="005327F3" w:rsidRDefault="009257E2">
            <w:pPr>
              <w:spacing w:after="0" w:line="240" w:lineRule="auto"/>
            </w:pPr>
            <w:r>
              <w:t xml:space="preserve"> 5mg</w:t>
            </w:r>
          </w:p>
          <w:p w14:paraId="4588DB2C" w14:textId="77777777" w:rsidR="005327F3" w:rsidRDefault="009257E2">
            <w:pPr>
              <w:spacing w:after="0" w:line="240" w:lineRule="auto"/>
            </w:pPr>
            <w:r>
              <w:t xml:space="preserve">(1mg)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FB5B" w14:textId="77777777" w:rsidR="005327F3" w:rsidRDefault="009257E2">
            <w:pPr>
              <w:spacing w:after="0" w:line="240" w:lineRule="auto"/>
            </w:pPr>
            <w:r>
              <w:t>5mg</w:t>
            </w:r>
          </w:p>
          <w:p w14:paraId="5A5399C4" w14:textId="77777777" w:rsidR="005327F3" w:rsidRDefault="009257E2">
            <w:pPr>
              <w:spacing w:after="0" w:line="240" w:lineRule="auto"/>
            </w:pPr>
            <w:r>
              <w:t>(1mg)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EC786" w14:textId="77777777" w:rsidR="005327F3" w:rsidRDefault="009257E2">
            <w:pPr>
              <w:spacing w:after="0" w:line="240" w:lineRule="auto"/>
            </w:pPr>
            <w:r>
              <w:t>5mg</w:t>
            </w:r>
          </w:p>
          <w:p w14:paraId="077938EC" w14:textId="77777777" w:rsidR="005327F3" w:rsidRDefault="009257E2">
            <w:pPr>
              <w:spacing w:after="0" w:line="240" w:lineRule="auto"/>
            </w:pPr>
            <w:r>
              <w:t>(2mg)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97606" w14:textId="77777777" w:rsidR="005327F3" w:rsidRDefault="009257E2">
            <w:pPr>
              <w:spacing w:after="0" w:line="240" w:lineRule="auto"/>
            </w:pPr>
            <w:r>
              <w:t>5mg</w:t>
            </w:r>
          </w:p>
          <w:p w14:paraId="4481982D" w14:textId="77777777" w:rsidR="005327F3" w:rsidRDefault="005327F3">
            <w:pPr>
              <w:spacing w:after="0" w:line="240" w:lineRule="auto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C194" w14:textId="77777777" w:rsidR="005327F3" w:rsidRDefault="009257E2">
            <w:pPr>
              <w:spacing w:after="0" w:line="240" w:lineRule="auto"/>
            </w:pPr>
            <w:r>
              <w:t>5mg</w:t>
            </w:r>
          </w:p>
          <w:p w14:paraId="368A0C54" w14:textId="77777777" w:rsidR="005327F3" w:rsidRDefault="005327F3">
            <w:pPr>
              <w:spacing w:after="0" w:line="240" w:lineRule="auto"/>
            </w:pPr>
          </w:p>
        </w:tc>
      </w:tr>
      <w:tr w:rsidR="005327F3" w14:paraId="4816C99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8B4FF" w14:textId="77777777" w:rsidR="005327F3" w:rsidRDefault="009257E2">
            <w:pPr>
              <w:spacing w:after="0" w:line="240" w:lineRule="auto"/>
            </w:pPr>
            <w:r>
              <w:t>MPA</w:t>
            </w:r>
          </w:p>
          <w:p w14:paraId="16A488EF" w14:textId="77777777" w:rsidR="005327F3" w:rsidRDefault="009257E2">
            <w:pPr>
              <w:spacing w:after="0" w:line="240" w:lineRule="auto"/>
            </w:pPr>
            <w:r>
              <w:t>(provera)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5FAB0" w14:textId="77777777" w:rsidR="005327F3" w:rsidRDefault="009257E2">
            <w:pPr>
              <w:spacing w:after="0" w:line="240" w:lineRule="auto"/>
            </w:pPr>
            <w:r>
              <w:t>10mg</w:t>
            </w:r>
          </w:p>
          <w:p w14:paraId="690EFED0" w14:textId="77777777" w:rsidR="005327F3" w:rsidRDefault="009257E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5956" w14:textId="77777777" w:rsidR="005327F3" w:rsidRDefault="009257E2">
            <w:pPr>
              <w:spacing w:after="0" w:line="240" w:lineRule="auto"/>
            </w:pPr>
            <w:r>
              <w:t>10mg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280A" w14:textId="77777777" w:rsidR="005327F3" w:rsidRDefault="009257E2">
            <w:pPr>
              <w:spacing w:after="0" w:line="240" w:lineRule="auto"/>
            </w:pPr>
            <w:r>
              <w:t>10mg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BB68" w14:textId="77777777" w:rsidR="005327F3" w:rsidRDefault="009257E2">
            <w:pPr>
              <w:spacing w:after="0" w:line="240" w:lineRule="auto"/>
            </w:pPr>
            <w:r>
              <w:t>10mg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87253" w14:textId="77777777" w:rsidR="005327F3" w:rsidRDefault="009257E2">
            <w:pPr>
              <w:spacing w:after="0" w:line="240" w:lineRule="auto"/>
            </w:pPr>
            <w:r>
              <w:t>20mg</w:t>
            </w:r>
          </w:p>
        </w:tc>
      </w:tr>
      <w:tr w:rsidR="005327F3" w14:paraId="1D8099B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FC3C7" w14:textId="77777777" w:rsidR="005327F3" w:rsidRDefault="009257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Progestogen dose Continuous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665B0" w14:textId="77777777" w:rsidR="005327F3" w:rsidRDefault="009257E2">
            <w:pPr>
              <w:spacing w:after="0" w:line="240" w:lineRule="auto"/>
            </w:pPr>
            <w:r>
              <w:t>Daily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D3D9" w14:textId="77777777" w:rsidR="005327F3" w:rsidRDefault="005327F3">
            <w:pPr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0D8A" w14:textId="77777777" w:rsidR="005327F3" w:rsidRDefault="005327F3">
            <w:pPr>
              <w:spacing w:after="0" w:line="240" w:lineRule="auto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F5295" w14:textId="77777777" w:rsidR="005327F3" w:rsidRDefault="005327F3">
            <w:pPr>
              <w:spacing w:after="0" w:line="240" w:lineRule="auto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FE3BC" w14:textId="77777777" w:rsidR="005327F3" w:rsidRDefault="005327F3">
            <w:pPr>
              <w:spacing w:after="0" w:line="240" w:lineRule="auto"/>
            </w:pPr>
          </w:p>
        </w:tc>
      </w:tr>
      <w:tr w:rsidR="005327F3" w14:paraId="4EEC99F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A81C" w14:textId="77777777" w:rsidR="005327F3" w:rsidRDefault="009257E2">
            <w:pPr>
              <w:spacing w:after="0" w:line="240" w:lineRule="auto"/>
            </w:pPr>
            <w:r>
              <w:lastRenderedPageBreak/>
              <w:t xml:space="preserve"> UG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23CB3" w14:textId="77777777" w:rsidR="005327F3" w:rsidRDefault="009257E2">
            <w:pPr>
              <w:spacing w:after="0" w:line="240" w:lineRule="auto"/>
            </w:pPr>
            <w:r>
              <w:t>100mg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F6289" w14:textId="77777777" w:rsidR="005327F3" w:rsidRDefault="009257E2">
            <w:pPr>
              <w:spacing w:after="0" w:line="240" w:lineRule="auto"/>
            </w:pPr>
            <w:r>
              <w:t>100mg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14DC" w14:textId="77777777" w:rsidR="005327F3" w:rsidRDefault="009257E2">
            <w:pPr>
              <w:spacing w:after="0" w:line="240" w:lineRule="auto"/>
            </w:pPr>
            <w:r>
              <w:t>100mg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115C3" w14:textId="77777777" w:rsidR="005327F3" w:rsidRDefault="009257E2">
            <w:pPr>
              <w:spacing w:after="0" w:line="240" w:lineRule="auto"/>
            </w:pPr>
            <w:r>
              <w:t>100mg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CAB84" w14:textId="77777777" w:rsidR="005327F3" w:rsidRDefault="009257E2">
            <w:pPr>
              <w:spacing w:after="0" w:line="240" w:lineRule="auto"/>
            </w:pPr>
            <w:r>
              <w:t>200mg</w:t>
            </w:r>
          </w:p>
        </w:tc>
      </w:tr>
      <w:tr w:rsidR="005327F3" w14:paraId="5271A60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0068" w14:textId="77777777" w:rsidR="005327F3" w:rsidRDefault="009257E2">
            <w:pPr>
              <w:spacing w:after="0" w:line="240" w:lineRule="auto"/>
            </w:pPr>
            <w:r>
              <w:t>NE*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87E6" w14:textId="77777777" w:rsidR="005327F3" w:rsidRDefault="009257E2">
            <w:pPr>
              <w:spacing w:after="0" w:line="240" w:lineRule="auto"/>
            </w:pPr>
            <w:r>
              <w:t>5mg</w:t>
            </w:r>
          </w:p>
          <w:p w14:paraId="16524E89" w14:textId="77777777" w:rsidR="005327F3" w:rsidRDefault="009257E2">
            <w:pPr>
              <w:spacing w:after="0" w:line="240" w:lineRule="auto"/>
            </w:pPr>
            <w:r>
              <w:t xml:space="preserve">(0.5-1mg)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B9849" w14:textId="77777777" w:rsidR="005327F3" w:rsidRDefault="009257E2">
            <w:pPr>
              <w:spacing w:after="0" w:line="240" w:lineRule="auto"/>
            </w:pPr>
            <w:r>
              <w:t>5mg</w:t>
            </w:r>
          </w:p>
          <w:p w14:paraId="622E2366" w14:textId="77777777" w:rsidR="005327F3" w:rsidRDefault="009257E2">
            <w:pPr>
              <w:spacing w:after="0" w:line="240" w:lineRule="auto"/>
            </w:pPr>
            <w:r>
              <w:t xml:space="preserve">(0.5-1mg)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FC10" w14:textId="77777777" w:rsidR="005327F3" w:rsidRDefault="009257E2">
            <w:pPr>
              <w:spacing w:after="0" w:line="240" w:lineRule="auto"/>
            </w:pPr>
            <w:r>
              <w:t>5mg</w:t>
            </w:r>
          </w:p>
          <w:p w14:paraId="69A2BCE3" w14:textId="77777777" w:rsidR="005327F3" w:rsidRDefault="009257E2">
            <w:pPr>
              <w:spacing w:after="0" w:line="240" w:lineRule="auto"/>
            </w:pPr>
            <w:r>
              <w:t xml:space="preserve">(0.5-1mg)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50D2" w14:textId="77777777" w:rsidR="005327F3" w:rsidRDefault="009257E2">
            <w:pPr>
              <w:spacing w:after="0" w:line="240" w:lineRule="auto"/>
            </w:pPr>
            <w:r>
              <w:t>5mg</w:t>
            </w:r>
          </w:p>
          <w:p w14:paraId="4F6A4189" w14:textId="77777777" w:rsidR="005327F3" w:rsidRDefault="005327F3">
            <w:pPr>
              <w:spacing w:after="0" w:line="240" w:lineRule="auto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0F5EB" w14:textId="77777777" w:rsidR="005327F3" w:rsidRDefault="009257E2">
            <w:pPr>
              <w:spacing w:after="0" w:line="240" w:lineRule="auto"/>
            </w:pPr>
            <w:r>
              <w:t>5mg</w:t>
            </w:r>
          </w:p>
          <w:p w14:paraId="34C70759" w14:textId="77777777" w:rsidR="005327F3" w:rsidRDefault="005327F3">
            <w:pPr>
              <w:spacing w:after="0" w:line="240" w:lineRule="auto"/>
            </w:pPr>
          </w:p>
        </w:tc>
      </w:tr>
      <w:tr w:rsidR="005327F3" w14:paraId="0BF32AB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BD20" w14:textId="77777777" w:rsidR="005327F3" w:rsidRDefault="009257E2">
            <w:pPr>
              <w:spacing w:after="0" w:line="240" w:lineRule="auto"/>
            </w:pPr>
            <w:r>
              <w:t>MPA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35942" w14:textId="77777777" w:rsidR="005327F3" w:rsidRDefault="009257E2">
            <w:pPr>
              <w:spacing w:after="0" w:line="240" w:lineRule="auto"/>
            </w:pPr>
            <w:r>
              <w:t>2.5mg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3EA5A" w14:textId="77777777" w:rsidR="005327F3" w:rsidRDefault="009257E2">
            <w:pPr>
              <w:spacing w:after="0" w:line="240" w:lineRule="auto"/>
            </w:pPr>
            <w:r>
              <w:t>2.5mg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2736E" w14:textId="77777777" w:rsidR="005327F3" w:rsidRDefault="009257E2">
            <w:pPr>
              <w:spacing w:after="0" w:line="240" w:lineRule="auto"/>
            </w:pPr>
            <w:r>
              <w:t>2.5-5mg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432A" w14:textId="77777777" w:rsidR="005327F3" w:rsidRDefault="009257E2">
            <w:pPr>
              <w:spacing w:after="0" w:line="240" w:lineRule="auto"/>
            </w:pPr>
            <w:r>
              <w:t>5mg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47401" w14:textId="77777777" w:rsidR="005327F3" w:rsidRDefault="009257E2">
            <w:pPr>
              <w:spacing w:after="0" w:line="240" w:lineRule="auto"/>
            </w:pPr>
            <w:r>
              <w:t>10mg</w:t>
            </w:r>
          </w:p>
        </w:tc>
      </w:tr>
      <w:tr w:rsidR="005327F3" w14:paraId="37058BF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AC551" w14:textId="77777777" w:rsidR="005327F3" w:rsidRDefault="009257E2">
            <w:pPr>
              <w:spacing w:after="0" w:line="240" w:lineRule="auto"/>
            </w:pPr>
            <w:r>
              <w:t xml:space="preserve">LNG –IUS </w:t>
            </w:r>
          </w:p>
          <w:p w14:paraId="3A305A31" w14:textId="77777777" w:rsidR="005327F3" w:rsidRDefault="009257E2">
            <w:pPr>
              <w:spacing w:after="0" w:line="240" w:lineRule="auto"/>
            </w:pPr>
            <w:r>
              <w:t>(Mirena)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D241" w14:textId="77777777" w:rsidR="005327F3" w:rsidRDefault="009257E2">
            <w:pPr>
              <w:spacing w:after="0" w:line="240" w:lineRule="auto"/>
            </w:pPr>
            <w:r>
              <w:t>52mg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EFA40" w14:textId="77777777" w:rsidR="005327F3" w:rsidRDefault="009257E2">
            <w:pPr>
              <w:spacing w:after="0" w:line="240" w:lineRule="auto"/>
            </w:pPr>
            <w:r>
              <w:t>52mg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36627" w14:textId="77777777" w:rsidR="005327F3" w:rsidRDefault="009257E2">
            <w:pPr>
              <w:spacing w:after="0" w:line="240" w:lineRule="auto"/>
            </w:pPr>
            <w:r>
              <w:t>52mg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2DE93" w14:textId="77777777" w:rsidR="005327F3" w:rsidRDefault="009257E2">
            <w:pPr>
              <w:spacing w:after="0" w:line="240" w:lineRule="auto"/>
            </w:pPr>
            <w:r>
              <w:t>52mg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A9A3" w14:textId="77777777" w:rsidR="005327F3" w:rsidRDefault="009257E2">
            <w:pPr>
              <w:spacing w:after="0" w:line="240" w:lineRule="auto"/>
            </w:pPr>
            <w:r>
              <w:t>52mg</w:t>
            </w:r>
          </w:p>
        </w:tc>
      </w:tr>
      <w:tr w:rsidR="005327F3" w14:paraId="50FAA0E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81E1B" w14:textId="77777777" w:rsidR="005327F3" w:rsidRDefault="005327F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F0AB" w14:textId="77777777" w:rsidR="005327F3" w:rsidRDefault="005327F3">
            <w:pPr>
              <w:spacing w:after="0" w:line="240" w:lineRule="auto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8712A" w14:textId="77777777" w:rsidR="005327F3" w:rsidRDefault="005327F3">
            <w:pPr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A3612" w14:textId="77777777" w:rsidR="005327F3" w:rsidRDefault="005327F3">
            <w:pPr>
              <w:spacing w:after="0" w:line="240" w:lineRule="auto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92189" w14:textId="77777777" w:rsidR="005327F3" w:rsidRDefault="005327F3">
            <w:pPr>
              <w:spacing w:after="0" w:line="240" w:lineRule="auto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86C2B" w14:textId="77777777" w:rsidR="005327F3" w:rsidRDefault="005327F3">
            <w:pPr>
              <w:spacing w:after="0" w:line="240" w:lineRule="auto"/>
            </w:pPr>
          </w:p>
        </w:tc>
      </w:tr>
      <w:tr w:rsidR="005327F3" w14:paraId="1B311E1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CDFA5" w14:textId="77777777" w:rsidR="005327F3" w:rsidRDefault="005327F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8938" w14:textId="77777777" w:rsidR="005327F3" w:rsidRDefault="005327F3">
            <w:pPr>
              <w:spacing w:after="0" w:line="240" w:lineRule="auto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8FFBD" w14:textId="77777777" w:rsidR="005327F3" w:rsidRDefault="005327F3">
            <w:pPr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7B9B3" w14:textId="77777777" w:rsidR="005327F3" w:rsidRDefault="005327F3">
            <w:pPr>
              <w:spacing w:after="0" w:line="240" w:lineRule="auto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B8CF" w14:textId="77777777" w:rsidR="005327F3" w:rsidRDefault="005327F3">
            <w:pPr>
              <w:spacing w:after="0" w:line="240" w:lineRule="auto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D9A31" w14:textId="77777777" w:rsidR="005327F3" w:rsidRDefault="005327F3">
            <w:pPr>
              <w:spacing w:after="0" w:line="240" w:lineRule="auto"/>
            </w:pPr>
          </w:p>
        </w:tc>
      </w:tr>
      <w:tr w:rsidR="005327F3" w14:paraId="226FB98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65D2" w14:textId="77777777" w:rsidR="005327F3" w:rsidRDefault="009257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Sequential </w:t>
            </w:r>
            <w:r>
              <w:rPr>
                <w:b/>
              </w:rPr>
              <w:t>combined products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B00BB" w14:textId="77777777" w:rsidR="005327F3" w:rsidRDefault="005327F3">
            <w:pPr>
              <w:spacing w:after="0" w:line="240" w:lineRule="auto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DECC" w14:textId="77777777" w:rsidR="005327F3" w:rsidRDefault="005327F3">
            <w:pPr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2248" w14:textId="77777777" w:rsidR="005327F3" w:rsidRDefault="005327F3">
            <w:pPr>
              <w:spacing w:after="0" w:line="240" w:lineRule="auto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0CC2" w14:textId="77777777" w:rsidR="005327F3" w:rsidRDefault="005327F3">
            <w:pPr>
              <w:spacing w:after="0" w:line="240" w:lineRule="auto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37D4" w14:textId="77777777" w:rsidR="005327F3" w:rsidRDefault="005327F3">
            <w:pPr>
              <w:spacing w:after="0" w:line="240" w:lineRule="auto"/>
            </w:pPr>
          </w:p>
        </w:tc>
      </w:tr>
      <w:tr w:rsidR="005327F3" w14:paraId="03AE1AA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2187" w14:textId="77777777" w:rsidR="005327F3" w:rsidRDefault="009257E2">
            <w:pPr>
              <w:spacing w:after="0" w:line="240" w:lineRule="auto"/>
            </w:pPr>
            <w:r>
              <w:t>*Femoston</w:t>
            </w:r>
          </w:p>
          <w:p w14:paraId="0BC90094" w14:textId="77777777" w:rsidR="005327F3" w:rsidRDefault="009257E2">
            <w:pPr>
              <w:spacing w:after="0" w:line="240" w:lineRule="auto"/>
            </w:pPr>
            <w:r>
              <w:t>(E/DYD)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7DAA6" w14:textId="77777777" w:rsidR="005327F3" w:rsidRDefault="009257E2">
            <w:pPr>
              <w:spacing w:after="0" w:line="240" w:lineRule="auto"/>
            </w:pPr>
            <w:r>
              <w:t xml:space="preserve"> N/A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E493" w14:textId="77777777" w:rsidR="005327F3" w:rsidRDefault="009257E2">
            <w:pPr>
              <w:spacing w:after="0" w:line="240" w:lineRule="auto"/>
            </w:pPr>
            <w:r>
              <w:t>1mg/10mg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CC62E" w14:textId="77777777" w:rsidR="005327F3" w:rsidRDefault="009257E2">
            <w:pPr>
              <w:spacing w:after="0" w:line="240" w:lineRule="auto"/>
            </w:pPr>
            <w:r>
              <w:t>2mg/10mg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B7FF9" w14:textId="77777777" w:rsidR="005327F3" w:rsidRDefault="009257E2">
            <w:pPr>
              <w:spacing w:after="0"/>
            </w:pPr>
            <w:r>
              <w:t>N/A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1BD9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</w:tr>
      <w:tr w:rsidR="005327F3" w14:paraId="6FE1D46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7608" w14:textId="77777777" w:rsidR="005327F3" w:rsidRDefault="009257E2">
            <w:pPr>
              <w:spacing w:after="0" w:line="240" w:lineRule="auto"/>
            </w:pPr>
            <w:r>
              <w:t>*Elleste Duet</w:t>
            </w:r>
          </w:p>
          <w:p w14:paraId="48FCE371" w14:textId="77777777" w:rsidR="005327F3" w:rsidRDefault="009257E2">
            <w:pPr>
              <w:spacing w:after="0" w:line="240" w:lineRule="auto"/>
            </w:pPr>
            <w:r>
              <w:t>(E/NE)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2FA2" w14:textId="77777777" w:rsidR="005327F3" w:rsidRDefault="009257E2">
            <w:pPr>
              <w:spacing w:after="0" w:line="240" w:lineRule="auto"/>
            </w:pPr>
            <w:r>
              <w:t xml:space="preserve"> N/A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1B90" w14:textId="77777777" w:rsidR="005327F3" w:rsidRDefault="009257E2">
            <w:pPr>
              <w:spacing w:after="0" w:line="240" w:lineRule="auto"/>
            </w:pPr>
            <w:r>
              <w:t xml:space="preserve">1mg/1mg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489E" w14:textId="77777777" w:rsidR="005327F3" w:rsidRDefault="009257E2">
            <w:pPr>
              <w:spacing w:after="0" w:line="240" w:lineRule="auto"/>
            </w:pPr>
            <w:r>
              <w:t>2mg/1mg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9F0D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4A4C5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</w:tr>
      <w:tr w:rsidR="005327F3" w14:paraId="2601016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DA3FE" w14:textId="77777777" w:rsidR="005327F3" w:rsidRDefault="009257E2">
            <w:pPr>
              <w:spacing w:after="0" w:line="240" w:lineRule="auto"/>
            </w:pPr>
            <w:r>
              <w:t>*Evorel Sequi Patch</w:t>
            </w:r>
          </w:p>
          <w:p w14:paraId="4BA932CC" w14:textId="77777777" w:rsidR="005327F3" w:rsidRDefault="009257E2">
            <w:pPr>
              <w:spacing w:after="0" w:line="240" w:lineRule="auto"/>
            </w:pPr>
            <w:r>
              <w:t>Twice weekly</w:t>
            </w:r>
          </w:p>
          <w:p w14:paraId="350E88B0" w14:textId="77777777" w:rsidR="005327F3" w:rsidRDefault="009257E2">
            <w:pPr>
              <w:spacing w:after="0" w:line="240" w:lineRule="auto"/>
            </w:pPr>
            <w:r>
              <w:t>(E2/NE)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93D8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7905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8D74" w14:textId="77777777" w:rsidR="005327F3" w:rsidRDefault="009257E2">
            <w:pPr>
              <w:spacing w:after="0" w:line="240" w:lineRule="auto"/>
            </w:pPr>
            <w:r>
              <w:t>50mcg/170mcg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96C6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0F8AE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</w:tr>
      <w:tr w:rsidR="005327F3" w14:paraId="5BAEED8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EBBBC" w14:textId="77777777" w:rsidR="005327F3" w:rsidRDefault="009257E2">
            <w:pPr>
              <w:spacing w:after="0" w:line="240" w:lineRule="auto"/>
            </w:pPr>
            <w:r>
              <w:t>*Tridestra</w:t>
            </w:r>
          </w:p>
          <w:p w14:paraId="5794D870" w14:textId="77777777" w:rsidR="005327F3" w:rsidRDefault="009257E2">
            <w:pPr>
              <w:spacing w:after="0" w:line="240" w:lineRule="auto"/>
            </w:pPr>
            <w:r>
              <w:t>(E2/MPA)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22EC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8703B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65FA0" w14:textId="77777777" w:rsidR="005327F3" w:rsidRDefault="009257E2">
            <w:pPr>
              <w:spacing w:after="0" w:line="240" w:lineRule="auto"/>
            </w:pPr>
            <w:r>
              <w:t>2mg/20mg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4EF3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4813E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</w:tr>
      <w:tr w:rsidR="005327F3" w14:paraId="13DB3BD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A60BA" w14:textId="77777777" w:rsidR="005327F3" w:rsidRDefault="009257E2">
            <w:pPr>
              <w:spacing w:after="0" w:line="240" w:lineRule="auto"/>
            </w:pPr>
            <w:r>
              <w:t xml:space="preserve">Femseven </w:t>
            </w:r>
            <w:r>
              <w:t>sequi  Patch</w:t>
            </w:r>
          </w:p>
          <w:p w14:paraId="34BDAADE" w14:textId="77777777" w:rsidR="005327F3" w:rsidRDefault="009257E2">
            <w:pPr>
              <w:spacing w:after="0" w:line="240" w:lineRule="auto"/>
            </w:pPr>
            <w:r>
              <w:t>Once a week</w:t>
            </w:r>
          </w:p>
          <w:p w14:paraId="6B50E4AE" w14:textId="77777777" w:rsidR="005327F3" w:rsidRDefault="009257E2">
            <w:pPr>
              <w:spacing w:after="0" w:line="240" w:lineRule="auto"/>
            </w:pPr>
            <w:r>
              <w:t>(EE/LNG)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1E5D8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420B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19123" w14:textId="77777777" w:rsidR="005327F3" w:rsidRDefault="009257E2">
            <w:pPr>
              <w:spacing w:after="0" w:line="240" w:lineRule="auto"/>
            </w:pPr>
            <w:r>
              <w:t>50mcg/10mcg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9D032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4D7E5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</w:tr>
      <w:tr w:rsidR="005327F3" w14:paraId="1135869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842A" w14:textId="77777777" w:rsidR="005327F3" w:rsidRDefault="005327F3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3007" w14:textId="77777777" w:rsidR="005327F3" w:rsidRDefault="005327F3">
            <w:pPr>
              <w:spacing w:after="0" w:line="240" w:lineRule="auto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3E2E" w14:textId="77777777" w:rsidR="005327F3" w:rsidRDefault="005327F3">
            <w:pPr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3490D" w14:textId="77777777" w:rsidR="005327F3" w:rsidRDefault="005327F3">
            <w:pPr>
              <w:spacing w:after="0" w:line="240" w:lineRule="auto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1F22" w14:textId="77777777" w:rsidR="005327F3" w:rsidRDefault="005327F3">
            <w:pPr>
              <w:spacing w:after="0" w:line="240" w:lineRule="auto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4A06" w14:textId="77777777" w:rsidR="005327F3" w:rsidRDefault="005327F3">
            <w:pPr>
              <w:spacing w:after="0" w:line="240" w:lineRule="auto"/>
            </w:pPr>
          </w:p>
        </w:tc>
      </w:tr>
      <w:tr w:rsidR="005327F3" w14:paraId="4F6CDFF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5AD2" w14:textId="77777777" w:rsidR="005327F3" w:rsidRDefault="009257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Continuous Combined products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0FD1" w14:textId="77777777" w:rsidR="005327F3" w:rsidRDefault="005327F3">
            <w:pPr>
              <w:spacing w:after="0" w:line="240" w:lineRule="auto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1A37D" w14:textId="77777777" w:rsidR="005327F3" w:rsidRDefault="005327F3">
            <w:pPr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9AEBB" w14:textId="77777777" w:rsidR="005327F3" w:rsidRDefault="005327F3">
            <w:pPr>
              <w:spacing w:after="0" w:line="240" w:lineRule="auto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0F7E1" w14:textId="77777777" w:rsidR="005327F3" w:rsidRDefault="005327F3">
            <w:pPr>
              <w:spacing w:after="0" w:line="240" w:lineRule="auto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3235" w14:textId="77777777" w:rsidR="005327F3" w:rsidRDefault="005327F3">
            <w:pPr>
              <w:spacing w:after="0" w:line="240" w:lineRule="auto"/>
            </w:pPr>
          </w:p>
        </w:tc>
      </w:tr>
      <w:tr w:rsidR="005327F3" w14:paraId="012E880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8CFDD" w14:textId="77777777" w:rsidR="005327F3" w:rsidRDefault="009257E2">
            <w:pPr>
              <w:spacing w:after="0" w:line="240" w:lineRule="auto"/>
            </w:pPr>
            <w:r>
              <w:t>*Kliovance</w:t>
            </w:r>
          </w:p>
          <w:p w14:paraId="7EAB0F8C" w14:textId="77777777" w:rsidR="005327F3" w:rsidRDefault="009257E2">
            <w:pPr>
              <w:spacing w:after="0" w:line="240" w:lineRule="auto"/>
            </w:pPr>
            <w:r>
              <w:t>(E2/NE)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6BE5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D162" w14:textId="77777777" w:rsidR="005327F3" w:rsidRDefault="009257E2">
            <w:pPr>
              <w:spacing w:after="0" w:line="240" w:lineRule="auto"/>
            </w:pPr>
            <w:r>
              <w:t>1mg/500mcg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8859" w14:textId="77777777" w:rsidR="005327F3" w:rsidRDefault="005327F3">
            <w:pPr>
              <w:spacing w:after="0" w:line="240" w:lineRule="auto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9FF7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9435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</w:tr>
      <w:tr w:rsidR="005327F3" w14:paraId="0035240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298B" w14:textId="77777777" w:rsidR="005327F3" w:rsidRDefault="009257E2">
            <w:pPr>
              <w:spacing w:after="0" w:line="240" w:lineRule="auto"/>
            </w:pPr>
            <w:r>
              <w:t>*Kliofem</w:t>
            </w:r>
          </w:p>
          <w:p w14:paraId="6014BCFF" w14:textId="77777777" w:rsidR="005327F3" w:rsidRDefault="009257E2">
            <w:pPr>
              <w:spacing w:after="0" w:line="240" w:lineRule="auto"/>
            </w:pPr>
            <w:r>
              <w:t>(E2/NE)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35FA0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84090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9A12" w14:textId="77777777" w:rsidR="005327F3" w:rsidRDefault="009257E2">
            <w:pPr>
              <w:spacing w:after="0" w:line="240" w:lineRule="auto"/>
            </w:pPr>
            <w:r>
              <w:t>2mg/1mg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827F" w14:textId="77777777" w:rsidR="005327F3" w:rsidRDefault="009257E2">
            <w:pPr>
              <w:spacing w:after="0" w:line="240" w:lineRule="auto"/>
            </w:pPr>
            <w:r>
              <w:t>2mg/1mg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39CD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</w:tr>
      <w:tr w:rsidR="005327F3" w14:paraId="6B2A765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3B6A6" w14:textId="77777777" w:rsidR="005327F3" w:rsidRDefault="009257E2">
            <w:pPr>
              <w:spacing w:after="0" w:line="240" w:lineRule="auto"/>
            </w:pPr>
            <w:r>
              <w:t>*Premique</w:t>
            </w:r>
          </w:p>
          <w:p w14:paraId="3672C830" w14:textId="77777777" w:rsidR="005327F3" w:rsidRDefault="009257E2">
            <w:pPr>
              <w:spacing w:after="0" w:line="240" w:lineRule="auto"/>
            </w:pPr>
            <w:r>
              <w:t>(CEE/MPA)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69F06" w14:textId="77777777" w:rsidR="005327F3" w:rsidRDefault="009257E2">
            <w:pPr>
              <w:spacing w:after="0" w:line="240" w:lineRule="auto"/>
            </w:pPr>
            <w:r>
              <w:t>0.3mg/1.5mg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FA770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729B6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0388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C5F21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</w:tr>
      <w:tr w:rsidR="005327F3" w14:paraId="5490CE7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9C8AE" w14:textId="77777777" w:rsidR="005327F3" w:rsidRDefault="009257E2">
            <w:pPr>
              <w:spacing w:after="0" w:line="240" w:lineRule="auto"/>
            </w:pPr>
            <w:r>
              <w:t xml:space="preserve">*Femoston </w:t>
            </w:r>
            <w:r>
              <w:t>conti (EE/DYD)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4B186" w14:textId="77777777" w:rsidR="005327F3" w:rsidRDefault="009257E2">
            <w:pPr>
              <w:spacing w:after="0" w:line="240" w:lineRule="auto"/>
            </w:pPr>
            <w:r>
              <w:t>0.5mg/2.5mg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B3441" w14:textId="77777777" w:rsidR="005327F3" w:rsidRDefault="009257E2">
            <w:pPr>
              <w:spacing w:after="0" w:line="240" w:lineRule="auto"/>
            </w:pPr>
            <w:r>
              <w:t>1mg/5mg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5B88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59E8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E987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</w:tr>
      <w:tr w:rsidR="005327F3" w14:paraId="634335F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E6135" w14:textId="77777777" w:rsidR="005327F3" w:rsidRDefault="009257E2">
            <w:pPr>
              <w:spacing w:after="0" w:line="240" w:lineRule="auto"/>
            </w:pPr>
            <w:r>
              <w:t>Indivina (EE/MPA)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41941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94C6" w14:textId="77777777" w:rsidR="005327F3" w:rsidRDefault="009257E2">
            <w:pPr>
              <w:spacing w:after="0" w:line="240" w:lineRule="auto"/>
            </w:pPr>
            <w:r>
              <w:t>1mg/25.5mg</w:t>
            </w:r>
          </w:p>
          <w:p w14:paraId="614D58AD" w14:textId="77777777" w:rsidR="005327F3" w:rsidRDefault="009257E2">
            <w:pPr>
              <w:spacing w:after="0" w:line="240" w:lineRule="auto"/>
            </w:pPr>
            <w:r>
              <w:t>1mg/5mg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FE280" w14:textId="77777777" w:rsidR="005327F3" w:rsidRDefault="009257E2">
            <w:pPr>
              <w:spacing w:after="0" w:line="240" w:lineRule="auto"/>
            </w:pPr>
            <w:r>
              <w:t>2mg/5mg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39CA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2ECCD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</w:tr>
      <w:tr w:rsidR="005327F3" w14:paraId="4EE7958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9EEC4" w14:textId="77777777" w:rsidR="005327F3" w:rsidRDefault="009257E2">
            <w:pPr>
              <w:spacing w:after="0" w:line="240" w:lineRule="auto"/>
            </w:pPr>
            <w:r>
              <w:t>*Evorel Conti Patch</w:t>
            </w:r>
          </w:p>
          <w:p w14:paraId="74C9AB38" w14:textId="77777777" w:rsidR="005327F3" w:rsidRDefault="009257E2">
            <w:pPr>
              <w:spacing w:after="0" w:line="240" w:lineRule="auto"/>
            </w:pPr>
            <w:r>
              <w:t>Twice weekly</w:t>
            </w:r>
          </w:p>
          <w:p w14:paraId="77BA7143" w14:textId="77777777" w:rsidR="005327F3" w:rsidRDefault="009257E2">
            <w:pPr>
              <w:spacing w:after="0" w:line="240" w:lineRule="auto"/>
            </w:pPr>
            <w:r>
              <w:t>(EE/NE)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0329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246B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059F" w14:textId="77777777" w:rsidR="005327F3" w:rsidRDefault="009257E2">
            <w:pPr>
              <w:spacing w:after="0" w:line="240" w:lineRule="auto"/>
            </w:pPr>
            <w:r>
              <w:t>50mcg/170mcg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C7C0D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FF004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</w:tr>
      <w:tr w:rsidR="005327F3" w14:paraId="27ABA0D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F5DB7" w14:textId="77777777" w:rsidR="005327F3" w:rsidRDefault="009257E2">
            <w:pPr>
              <w:spacing w:after="0" w:line="240" w:lineRule="auto"/>
            </w:pPr>
            <w:r>
              <w:t>Femseven Conti</w:t>
            </w:r>
          </w:p>
          <w:p w14:paraId="569B05E1" w14:textId="77777777" w:rsidR="005327F3" w:rsidRDefault="009257E2">
            <w:pPr>
              <w:spacing w:after="0" w:line="240" w:lineRule="auto"/>
            </w:pPr>
            <w:r>
              <w:t>Once a week</w:t>
            </w:r>
          </w:p>
          <w:p w14:paraId="143D5EC2" w14:textId="77777777" w:rsidR="005327F3" w:rsidRDefault="009257E2">
            <w:pPr>
              <w:spacing w:after="0" w:line="240" w:lineRule="auto"/>
            </w:pPr>
            <w:r>
              <w:t>(EE/LNG)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0009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31EA8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BCE27" w14:textId="77777777" w:rsidR="005327F3" w:rsidRDefault="009257E2">
            <w:pPr>
              <w:spacing w:after="0" w:line="240" w:lineRule="auto"/>
            </w:pPr>
            <w:r>
              <w:t>50mcg/7mcg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06DB6" w14:textId="77777777" w:rsidR="005327F3" w:rsidRDefault="009257E2">
            <w:pPr>
              <w:spacing w:after="0"/>
            </w:pPr>
            <w:r>
              <w:t>N/A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93CA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</w:tr>
      <w:tr w:rsidR="005327F3" w14:paraId="68ACFAC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7C77" w14:textId="77777777" w:rsidR="005327F3" w:rsidRDefault="009257E2">
            <w:pPr>
              <w:spacing w:after="0" w:line="240" w:lineRule="auto"/>
            </w:pPr>
            <w:r>
              <w:t>Bijuve</w:t>
            </w:r>
          </w:p>
          <w:p w14:paraId="4AC4DBD0" w14:textId="77777777" w:rsidR="005327F3" w:rsidRDefault="009257E2">
            <w:pPr>
              <w:spacing w:after="0" w:line="240" w:lineRule="auto"/>
            </w:pPr>
            <w:r>
              <w:t>(EE/UG)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19AB1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7A39" w14:textId="77777777" w:rsidR="005327F3" w:rsidRDefault="009257E2">
            <w:pPr>
              <w:spacing w:after="0" w:line="240" w:lineRule="auto"/>
            </w:pPr>
            <w:r>
              <w:t>1mg/100mg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5DBB6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AA76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4670" w14:textId="77777777" w:rsidR="005327F3" w:rsidRDefault="009257E2">
            <w:pPr>
              <w:spacing w:after="0" w:line="240" w:lineRule="auto"/>
            </w:pPr>
            <w:r>
              <w:t>N/A</w:t>
            </w:r>
          </w:p>
        </w:tc>
      </w:tr>
    </w:tbl>
    <w:p w14:paraId="4F1E4238" w14:textId="77777777" w:rsidR="005327F3" w:rsidRDefault="005327F3"/>
    <w:p w14:paraId="56DF3D94" w14:textId="77777777" w:rsidR="005327F3" w:rsidRDefault="009257E2">
      <w:r>
        <w:lastRenderedPageBreak/>
        <w:t>*NHS A&amp;A Formulary approved</w:t>
      </w:r>
    </w:p>
    <w:p w14:paraId="4D4A2B6F" w14:textId="77777777" w:rsidR="005327F3" w:rsidRDefault="005327F3"/>
    <w:p w14:paraId="317124E8" w14:textId="77777777" w:rsidR="005327F3" w:rsidRDefault="005327F3"/>
    <w:p w14:paraId="5CA19B1E" w14:textId="77777777" w:rsidR="005327F3" w:rsidRDefault="005327F3"/>
    <w:p w14:paraId="3EC8A8A3" w14:textId="77777777" w:rsidR="005327F3" w:rsidRDefault="005327F3"/>
    <w:p w14:paraId="32FA4DC8" w14:textId="77777777" w:rsidR="005327F3" w:rsidRDefault="005327F3"/>
    <w:p w14:paraId="4786BFF5" w14:textId="77777777" w:rsidR="005327F3" w:rsidRDefault="005327F3"/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8"/>
        <w:gridCol w:w="3464"/>
        <w:gridCol w:w="3004"/>
      </w:tblGrid>
      <w:tr w:rsidR="005327F3" w14:paraId="5BDEFBB4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EECBA" w14:textId="77777777" w:rsidR="005327F3" w:rsidRDefault="009257E2">
            <w:pPr>
              <w:spacing w:after="0" w:line="240" w:lineRule="auto"/>
            </w:pPr>
            <w:r>
              <w:t>Progestogens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636C" w14:textId="77777777" w:rsidR="005327F3" w:rsidRDefault="005327F3">
            <w:pPr>
              <w:spacing w:after="0" w:line="240" w:lineRule="auto"/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F2DDB" w14:textId="77777777" w:rsidR="005327F3" w:rsidRDefault="005327F3">
            <w:pPr>
              <w:spacing w:after="0" w:line="240" w:lineRule="auto"/>
            </w:pPr>
          </w:p>
        </w:tc>
      </w:tr>
      <w:tr w:rsidR="005327F3" w14:paraId="38607806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B1DBB" w14:textId="77777777" w:rsidR="005327F3" w:rsidRDefault="009257E2">
            <w:pPr>
              <w:spacing w:after="0" w:line="240" w:lineRule="auto"/>
            </w:pPr>
            <w:r>
              <w:t>Synthetic c 19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53A4" w14:textId="77777777" w:rsidR="005327F3" w:rsidRDefault="009257E2">
            <w:pPr>
              <w:spacing w:after="0" w:line="240" w:lineRule="auto"/>
            </w:pPr>
            <w:r>
              <w:t>NE – Norethisterone</w:t>
            </w:r>
          </w:p>
          <w:p w14:paraId="4675AA12" w14:textId="77777777" w:rsidR="005327F3" w:rsidRDefault="009257E2">
            <w:pPr>
              <w:spacing w:after="0" w:line="240" w:lineRule="auto"/>
            </w:pPr>
            <w:r>
              <w:t>LNG –Levonogestrol</w:t>
            </w:r>
          </w:p>
          <w:p w14:paraId="2B0A592B" w14:textId="77777777" w:rsidR="005327F3" w:rsidRDefault="009257E2">
            <w:pPr>
              <w:spacing w:after="0" w:line="240" w:lineRule="auto"/>
            </w:pPr>
            <w:r>
              <w:t>NG -Norgestrel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B9E49" w14:textId="77777777" w:rsidR="005327F3" w:rsidRDefault="009257E2">
            <w:pPr>
              <w:spacing w:after="0" w:line="240" w:lineRule="auto"/>
            </w:pPr>
            <w:r>
              <w:t xml:space="preserve"> Androgenic</w:t>
            </w:r>
          </w:p>
          <w:p w14:paraId="23C4444B" w14:textId="77777777" w:rsidR="005327F3" w:rsidRDefault="009257E2">
            <w:pPr>
              <w:spacing w:after="0" w:line="240" w:lineRule="auto"/>
            </w:pPr>
            <w:r>
              <w:t>Can be better for bleeding control</w:t>
            </w:r>
          </w:p>
          <w:p w14:paraId="3B7CA8B2" w14:textId="77777777" w:rsidR="005327F3" w:rsidRDefault="009257E2">
            <w:pPr>
              <w:spacing w:after="0" w:line="240" w:lineRule="auto"/>
            </w:pPr>
            <w:r>
              <w:t>Can have unfavourable effect on lipids</w:t>
            </w:r>
          </w:p>
        </w:tc>
      </w:tr>
      <w:tr w:rsidR="005327F3" w14:paraId="3C69805B" w14:textId="77777777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6355" w14:textId="77777777" w:rsidR="005327F3" w:rsidRDefault="009257E2">
            <w:pPr>
              <w:spacing w:after="0" w:line="240" w:lineRule="auto"/>
            </w:pPr>
            <w:r>
              <w:t>Synthetic C21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495F5" w14:textId="77777777" w:rsidR="005327F3" w:rsidRDefault="009257E2">
            <w:pPr>
              <w:spacing w:after="0" w:line="240" w:lineRule="auto"/>
            </w:pPr>
            <w:r>
              <w:t xml:space="preserve">MPA – </w:t>
            </w:r>
            <w:r>
              <w:t>Medroxyprogesterone Acetate</w:t>
            </w:r>
          </w:p>
          <w:p w14:paraId="0249CF4B" w14:textId="77777777" w:rsidR="005327F3" w:rsidRDefault="005327F3">
            <w:pPr>
              <w:spacing w:after="0" w:line="240" w:lineRule="auto"/>
            </w:pPr>
          </w:p>
          <w:p w14:paraId="64A22A50" w14:textId="77777777" w:rsidR="005327F3" w:rsidRDefault="005327F3">
            <w:pPr>
              <w:spacing w:after="0" w:line="240" w:lineRule="auto"/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E3680" w14:textId="77777777" w:rsidR="005327F3" w:rsidRDefault="009257E2">
            <w:pPr>
              <w:spacing w:after="0" w:line="240" w:lineRule="auto"/>
            </w:pPr>
            <w:r>
              <w:t>Androgenic</w:t>
            </w:r>
          </w:p>
          <w:p w14:paraId="39BDAB83" w14:textId="77777777" w:rsidR="005327F3" w:rsidRDefault="009257E2">
            <w:pPr>
              <w:spacing w:after="0" w:line="240" w:lineRule="auto"/>
            </w:pPr>
            <w:r>
              <w:t>Can have unfavourable effect on lipids</w:t>
            </w:r>
          </w:p>
        </w:tc>
      </w:tr>
      <w:tr w:rsidR="005327F3" w14:paraId="7290271B" w14:textId="77777777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ECA4" w14:textId="77777777" w:rsidR="005327F3" w:rsidRDefault="005327F3">
            <w:pPr>
              <w:spacing w:after="0" w:line="240" w:lineRule="auto"/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C114B" w14:textId="77777777" w:rsidR="005327F3" w:rsidRDefault="009257E2">
            <w:pPr>
              <w:spacing w:after="0" w:line="240" w:lineRule="auto"/>
            </w:pPr>
            <w:r>
              <w:t>DYD - Dydrogesterone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292F" w14:textId="77777777" w:rsidR="005327F3" w:rsidRDefault="009257E2">
            <w:pPr>
              <w:spacing w:after="0" w:line="240" w:lineRule="auto"/>
            </w:pPr>
            <w:r>
              <w:t>Non Androgenic</w:t>
            </w:r>
          </w:p>
          <w:p w14:paraId="41C8E018" w14:textId="77777777" w:rsidR="005327F3" w:rsidRDefault="009257E2">
            <w:pPr>
              <w:spacing w:after="0" w:line="240" w:lineRule="auto"/>
            </w:pPr>
            <w:r>
              <w:t>Studies show possibly less breast cancer, VTE and CVD risk</w:t>
            </w:r>
          </w:p>
          <w:p w14:paraId="5249C179" w14:textId="77777777" w:rsidR="005327F3" w:rsidRDefault="009257E2">
            <w:pPr>
              <w:spacing w:after="0" w:line="240" w:lineRule="auto"/>
            </w:pPr>
            <w:r>
              <w:t>Only available as combined oral product – femoston</w:t>
            </w:r>
          </w:p>
        </w:tc>
      </w:tr>
      <w:tr w:rsidR="005327F3" w14:paraId="0AE99023" w14:textId="77777777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2315" w14:textId="77777777" w:rsidR="005327F3" w:rsidRDefault="009257E2">
            <w:pPr>
              <w:spacing w:after="0" w:line="240" w:lineRule="auto"/>
            </w:pPr>
            <w:r>
              <w:t>Body Identical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A23C" w14:textId="77777777" w:rsidR="005327F3" w:rsidRDefault="009257E2">
            <w:pPr>
              <w:spacing w:after="0" w:line="240" w:lineRule="auto"/>
            </w:pPr>
            <w:r>
              <w:t xml:space="preserve">UG – </w:t>
            </w:r>
            <w:r>
              <w:t>micronized progesterone</w:t>
            </w:r>
          </w:p>
          <w:p w14:paraId="1C73CE30" w14:textId="77777777" w:rsidR="005327F3" w:rsidRDefault="009257E2">
            <w:pPr>
              <w:spacing w:after="0" w:line="240" w:lineRule="auto"/>
            </w:pPr>
            <w:r>
              <w:t>(utrogestan)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BA9E" w14:textId="77777777" w:rsidR="005327F3" w:rsidRDefault="009257E2">
            <w:pPr>
              <w:spacing w:after="0" w:line="240" w:lineRule="auto"/>
            </w:pPr>
            <w:r>
              <w:t>Non androgenic</w:t>
            </w:r>
          </w:p>
          <w:p w14:paraId="6D38F532" w14:textId="77777777" w:rsidR="005327F3" w:rsidRDefault="009257E2">
            <w:pPr>
              <w:spacing w:after="0" w:line="240" w:lineRule="auto"/>
            </w:pPr>
            <w:r>
              <w:t>No effect on lipids</w:t>
            </w:r>
          </w:p>
          <w:p w14:paraId="3D23690A" w14:textId="77777777" w:rsidR="005327F3" w:rsidRDefault="009257E2">
            <w:pPr>
              <w:spacing w:after="0" w:line="240" w:lineRule="auto"/>
            </w:pPr>
            <w:r>
              <w:t>Studies show possibly less breast cancer, VTE and CVD risk</w:t>
            </w:r>
          </w:p>
          <w:p w14:paraId="12817170" w14:textId="77777777" w:rsidR="005327F3" w:rsidRDefault="009257E2">
            <w:pPr>
              <w:spacing w:after="0" w:line="240" w:lineRule="auto"/>
            </w:pPr>
            <w:r>
              <w:t>Can have less cycle control than other progestogens</w:t>
            </w:r>
          </w:p>
        </w:tc>
      </w:tr>
    </w:tbl>
    <w:p w14:paraId="3D4B35E7" w14:textId="77777777" w:rsidR="005327F3" w:rsidRDefault="009257E2">
      <w:r>
        <w:t xml:space="preserve"> </w:t>
      </w:r>
    </w:p>
    <w:p w14:paraId="095FB8B0" w14:textId="77777777" w:rsidR="005327F3" w:rsidRDefault="005327F3"/>
    <w:p w14:paraId="383CDC47" w14:textId="77777777" w:rsidR="005327F3" w:rsidRDefault="009257E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Troubleshooting - How to manage side effects</w:t>
      </w:r>
    </w:p>
    <w:p w14:paraId="11DB6D4E" w14:textId="77777777" w:rsidR="005327F3" w:rsidRDefault="009257E2">
      <w:r>
        <w:t xml:space="preserve">Advise to continue for </w:t>
      </w:r>
      <w:r>
        <w:t>at least 3mths as initial side effects often settle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6"/>
      </w:tblGrid>
      <w:tr w:rsidR="005327F3" w14:paraId="75FEF31C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D1730" w14:textId="77777777" w:rsidR="005327F3" w:rsidRDefault="009257E2">
            <w:pPr>
              <w:spacing w:after="0" w:line="240" w:lineRule="auto"/>
            </w:pPr>
            <w:r>
              <w:t>Side Effects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5BB6" w14:textId="77777777" w:rsidR="005327F3" w:rsidRDefault="009257E2">
            <w:pPr>
              <w:spacing w:after="0" w:line="240" w:lineRule="auto"/>
            </w:pPr>
            <w:r>
              <w:t>Oestrogenic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35B3" w14:textId="77777777" w:rsidR="005327F3" w:rsidRDefault="009257E2">
            <w:pPr>
              <w:spacing w:after="0" w:line="240" w:lineRule="auto"/>
            </w:pPr>
            <w:r>
              <w:t>Progestogenic</w:t>
            </w:r>
          </w:p>
        </w:tc>
      </w:tr>
      <w:tr w:rsidR="005327F3" w14:paraId="51E3B6C5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16644" w14:textId="77777777" w:rsidR="005327F3" w:rsidRDefault="009257E2">
            <w:pPr>
              <w:spacing w:after="0" w:line="240" w:lineRule="auto"/>
            </w:pPr>
            <w:r>
              <w:t>Acne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2A87" w14:textId="77777777" w:rsidR="005327F3" w:rsidRDefault="00925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3F22" w14:textId="77777777" w:rsidR="005327F3" w:rsidRDefault="009257E2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5327F3" w14:paraId="79A68309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7EFB" w14:textId="77777777" w:rsidR="005327F3" w:rsidRDefault="009257E2">
            <w:pPr>
              <w:spacing w:after="0" w:line="240" w:lineRule="auto"/>
            </w:pPr>
            <w:r>
              <w:t>Anxiety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2DBC" w14:textId="77777777" w:rsidR="005327F3" w:rsidRDefault="00925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7B3C" w14:textId="77777777" w:rsidR="005327F3" w:rsidRDefault="009257E2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5327F3" w14:paraId="7DB840D7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F319" w14:textId="77777777" w:rsidR="005327F3" w:rsidRDefault="009257E2">
            <w:pPr>
              <w:spacing w:after="0" w:line="240" w:lineRule="auto"/>
            </w:pPr>
            <w:r>
              <w:t>Bloating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3BF41" w14:textId="77777777" w:rsidR="005327F3" w:rsidRDefault="00925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CEACB" w14:textId="77777777" w:rsidR="005327F3" w:rsidRDefault="009257E2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5327F3" w14:paraId="61C862F3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62CE" w14:textId="77777777" w:rsidR="005327F3" w:rsidRDefault="009257E2">
            <w:pPr>
              <w:spacing w:after="0" w:line="240" w:lineRule="auto"/>
            </w:pPr>
            <w:r>
              <w:t>Breast enlargement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7457D" w14:textId="77777777" w:rsidR="005327F3" w:rsidRDefault="00925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9F48" w14:textId="77777777" w:rsidR="005327F3" w:rsidRDefault="009257E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327F3" w14:paraId="77D38FF4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8DD4A" w14:textId="77777777" w:rsidR="005327F3" w:rsidRDefault="009257E2">
            <w:pPr>
              <w:spacing w:after="0" w:line="240" w:lineRule="auto"/>
            </w:pPr>
            <w:r>
              <w:t>Breast tenderness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57FF" w14:textId="77777777" w:rsidR="005327F3" w:rsidRDefault="00925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8BA1" w14:textId="77777777" w:rsidR="005327F3" w:rsidRDefault="009257E2">
            <w:pPr>
              <w:spacing w:after="0" w:line="240" w:lineRule="auto"/>
              <w:jc w:val="center"/>
            </w:pPr>
            <w:r>
              <w:t>+/-</w:t>
            </w:r>
          </w:p>
        </w:tc>
      </w:tr>
      <w:tr w:rsidR="005327F3" w14:paraId="019BF3CF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67636" w14:textId="77777777" w:rsidR="005327F3" w:rsidRDefault="009257E2">
            <w:pPr>
              <w:spacing w:after="0" w:line="240" w:lineRule="auto"/>
            </w:pPr>
            <w:r>
              <w:t>Depression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19EC1" w14:textId="77777777" w:rsidR="005327F3" w:rsidRDefault="00925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4213D" w14:textId="77777777" w:rsidR="005327F3" w:rsidRDefault="009257E2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5327F3" w14:paraId="1810427D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50D16" w14:textId="77777777" w:rsidR="005327F3" w:rsidRDefault="009257E2">
            <w:pPr>
              <w:spacing w:after="0" w:line="240" w:lineRule="auto"/>
            </w:pPr>
            <w:r>
              <w:t>Fluid retention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EA5F" w14:textId="77777777" w:rsidR="005327F3" w:rsidRDefault="00925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31A99" w14:textId="77777777" w:rsidR="005327F3" w:rsidRDefault="009257E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327F3" w14:paraId="72336F84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8642" w14:textId="77777777" w:rsidR="005327F3" w:rsidRDefault="009257E2">
            <w:pPr>
              <w:spacing w:after="0" w:line="240" w:lineRule="auto"/>
            </w:pPr>
            <w:r>
              <w:t>Headaches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6B71" w14:textId="77777777" w:rsidR="005327F3" w:rsidRDefault="00925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0A33E" w14:textId="77777777" w:rsidR="005327F3" w:rsidRDefault="009257E2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5327F3" w14:paraId="3D6D08C6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0DAB" w14:textId="77777777" w:rsidR="005327F3" w:rsidRDefault="009257E2">
            <w:pPr>
              <w:spacing w:after="0" w:line="240" w:lineRule="auto"/>
            </w:pPr>
            <w:r>
              <w:lastRenderedPageBreak/>
              <w:t>Hirsutism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368E" w14:textId="77777777" w:rsidR="005327F3" w:rsidRDefault="00925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D2D5" w14:textId="77777777" w:rsidR="005327F3" w:rsidRDefault="009257E2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5327F3" w14:paraId="3074E9D6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7424" w14:textId="77777777" w:rsidR="005327F3" w:rsidRDefault="009257E2">
            <w:pPr>
              <w:spacing w:after="0" w:line="240" w:lineRule="auto"/>
            </w:pPr>
            <w:r>
              <w:t>Leg Cramps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453E" w14:textId="77777777" w:rsidR="005327F3" w:rsidRDefault="00925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75641" w14:textId="77777777" w:rsidR="005327F3" w:rsidRDefault="009257E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327F3" w14:paraId="04FD12C6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B71A4" w14:textId="77777777" w:rsidR="005327F3" w:rsidRDefault="009257E2">
            <w:pPr>
              <w:spacing w:after="0" w:line="240" w:lineRule="auto"/>
            </w:pPr>
            <w:r>
              <w:t>Lower abdo/pelvic/back pain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34B36" w14:textId="77777777" w:rsidR="005327F3" w:rsidRDefault="00925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93E04" w14:textId="77777777" w:rsidR="005327F3" w:rsidRDefault="009257E2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5327F3" w14:paraId="22F91B68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D805" w14:textId="77777777" w:rsidR="005327F3" w:rsidRDefault="009257E2">
            <w:pPr>
              <w:spacing w:after="0" w:line="240" w:lineRule="auto"/>
            </w:pPr>
            <w:r>
              <w:t>Mood swings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D2A74" w14:textId="77777777" w:rsidR="005327F3" w:rsidRDefault="00925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+/-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2A10B" w14:textId="77777777" w:rsidR="005327F3" w:rsidRDefault="009257E2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5327F3" w14:paraId="016C11F7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3AA6" w14:textId="77777777" w:rsidR="005327F3" w:rsidRDefault="009257E2">
            <w:pPr>
              <w:spacing w:after="0" w:line="240" w:lineRule="auto"/>
            </w:pPr>
            <w:r>
              <w:t>Nausea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FD24A" w14:textId="77777777" w:rsidR="005327F3" w:rsidRDefault="00925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32E82" w14:textId="77777777" w:rsidR="005327F3" w:rsidRDefault="009257E2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14:paraId="29F9D0F4" w14:textId="77777777" w:rsidR="005327F3" w:rsidRDefault="005327F3"/>
    <w:p w14:paraId="6FD1D829" w14:textId="77777777" w:rsidR="005327F3" w:rsidRDefault="009257E2">
      <w:r>
        <w:t xml:space="preserve"> 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5327F3" w14:paraId="010AA94B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E9916" w14:textId="77777777" w:rsidR="005327F3" w:rsidRDefault="009257E2">
            <w:pPr>
              <w:spacing w:after="0" w:line="240" w:lineRule="auto"/>
            </w:pPr>
            <w:r>
              <w:t>Progestogenic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3D0B6" w14:textId="77777777" w:rsidR="005327F3" w:rsidRDefault="009257E2">
            <w:pPr>
              <w:spacing w:after="0" w:line="240" w:lineRule="auto"/>
            </w:pPr>
            <w:r>
              <w:t>Oestrogenic</w:t>
            </w:r>
          </w:p>
        </w:tc>
      </w:tr>
      <w:tr w:rsidR="005327F3" w14:paraId="12413CD8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D4730" w14:textId="77777777" w:rsidR="005327F3" w:rsidRDefault="009257E2">
            <w:pPr>
              <w:spacing w:after="0" w:line="240" w:lineRule="auto"/>
            </w:pPr>
            <w:r>
              <w:t>Reduce length of progestogen cycle (sequential)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0C4F8" w14:textId="77777777" w:rsidR="005327F3" w:rsidRDefault="009257E2">
            <w:pPr>
              <w:spacing w:after="0" w:line="240" w:lineRule="auto"/>
            </w:pPr>
            <w:r>
              <w:t>Reduce oestrogen dose</w:t>
            </w:r>
          </w:p>
        </w:tc>
      </w:tr>
      <w:tr w:rsidR="005327F3" w14:paraId="424CC592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E50F" w14:textId="77777777" w:rsidR="005327F3" w:rsidRDefault="009257E2">
            <w:pPr>
              <w:spacing w:after="0" w:line="240" w:lineRule="auto"/>
            </w:pPr>
            <w:r>
              <w:t xml:space="preserve">Change to continuous combined HRT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B724C" w14:textId="77777777" w:rsidR="005327F3" w:rsidRDefault="009257E2">
            <w:pPr>
              <w:spacing w:after="0" w:line="240" w:lineRule="auto"/>
            </w:pPr>
            <w:r>
              <w:t>Change type of oestrogen (EE/CEE)</w:t>
            </w:r>
          </w:p>
        </w:tc>
      </w:tr>
      <w:tr w:rsidR="005327F3" w14:paraId="0863B441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4448A" w14:textId="77777777" w:rsidR="005327F3" w:rsidRDefault="009257E2">
            <w:pPr>
              <w:spacing w:after="0" w:line="240" w:lineRule="auto"/>
            </w:pPr>
            <w:r>
              <w:t xml:space="preserve">Change delivery </w:t>
            </w:r>
            <w:r>
              <w:t>route (IUS, PV UG)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1515" w14:textId="77777777" w:rsidR="005327F3" w:rsidRDefault="009257E2">
            <w:pPr>
              <w:spacing w:after="0" w:line="240" w:lineRule="auto"/>
            </w:pPr>
            <w:r>
              <w:t>Change delivery route (oral/transdermal)</w:t>
            </w:r>
          </w:p>
        </w:tc>
      </w:tr>
      <w:tr w:rsidR="005327F3" w14:paraId="5EF9AD04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6CB1F" w14:textId="77777777" w:rsidR="005327F3" w:rsidRDefault="009257E2">
            <w:pPr>
              <w:spacing w:after="0" w:line="240" w:lineRule="auto"/>
            </w:pPr>
            <w:r>
              <w:t>Change progestogen type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563A" w14:textId="77777777" w:rsidR="005327F3" w:rsidRDefault="009257E2">
            <w:pPr>
              <w:spacing w:after="0" w:line="240" w:lineRule="auto"/>
            </w:pPr>
            <w:r>
              <w:t>Leg cramps- stretching, exercise</w:t>
            </w:r>
          </w:p>
          <w:p w14:paraId="1F17D38D" w14:textId="77777777" w:rsidR="005327F3" w:rsidRDefault="009257E2">
            <w:pPr>
              <w:spacing w:after="0" w:line="240" w:lineRule="auto"/>
            </w:pPr>
            <w:r>
              <w:t>Migraines – use trans dermal</w:t>
            </w:r>
          </w:p>
          <w:p w14:paraId="701B91F3" w14:textId="77777777" w:rsidR="005327F3" w:rsidRDefault="009257E2">
            <w:pPr>
              <w:spacing w:after="0" w:line="240" w:lineRule="auto"/>
            </w:pPr>
            <w:r>
              <w:t xml:space="preserve">Breast – supportive bra, evening primrose </w:t>
            </w:r>
          </w:p>
          <w:p w14:paraId="6CBB0D49" w14:textId="77777777" w:rsidR="005327F3" w:rsidRDefault="009257E2">
            <w:pPr>
              <w:spacing w:after="0" w:line="240" w:lineRule="auto"/>
            </w:pPr>
            <w:r>
              <w:t>Nausea – take at night or change to transdermal</w:t>
            </w:r>
          </w:p>
        </w:tc>
      </w:tr>
      <w:tr w:rsidR="005327F3" w14:paraId="4C854706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F6A44" w14:textId="77777777" w:rsidR="005327F3" w:rsidRDefault="009257E2">
            <w:pPr>
              <w:spacing w:after="0" w:line="240" w:lineRule="auto"/>
            </w:pPr>
            <w:r>
              <w:t>Reduce dose – ens</w:t>
            </w:r>
            <w:r>
              <w:t>ure adequate endometrial protection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772F" w14:textId="77777777" w:rsidR="005327F3" w:rsidRDefault="005327F3">
            <w:pPr>
              <w:spacing w:after="0" w:line="240" w:lineRule="auto"/>
            </w:pPr>
          </w:p>
        </w:tc>
      </w:tr>
      <w:tr w:rsidR="005327F3" w14:paraId="43759EE8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A23F" w14:textId="77777777" w:rsidR="005327F3" w:rsidRDefault="009257E2">
            <w:pPr>
              <w:spacing w:after="0" w:line="240" w:lineRule="auto"/>
            </w:pPr>
            <w:commentRangeStart w:id="1"/>
            <w:r>
              <w:t>Other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2865" w14:textId="77777777" w:rsidR="005327F3" w:rsidRDefault="005327F3">
            <w:pPr>
              <w:spacing w:after="0" w:line="240" w:lineRule="auto"/>
            </w:pPr>
          </w:p>
        </w:tc>
      </w:tr>
      <w:tr w:rsidR="005327F3" w14:paraId="58D983CA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F9A2" w14:textId="77777777" w:rsidR="005327F3" w:rsidRDefault="009257E2">
            <w:pPr>
              <w:spacing w:after="0" w:line="240" w:lineRule="auto"/>
            </w:pPr>
            <w:r>
              <w:t>Unscheduled bleeding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7D0A" w14:textId="77777777" w:rsidR="005327F3" w:rsidRDefault="009257E2">
            <w:pPr>
              <w:spacing w:after="0" w:line="240" w:lineRule="auto"/>
            </w:pPr>
            <w:r>
              <w:t>Common in the first 3-6mths</w:t>
            </w:r>
          </w:p>
          <w:p w14:paraId="0A4FC386" w14:textId="77777777" w:rsidR="005327F3" w:rsidRDefault="009257E2">
            <w:pPr>
              <w:spacing w:after="0" w:line="240" w:lineRule="auto"/>
            </w:pPr>
            <w:r>
              <w:t>At 3mth review consider:</w:t>
            </w:r>
          </w:p>
          <w:p w14:paraId="310CABD2" w14:textId="77777777" w:rsidR="005327F3" w:rsidRDefault="009257E2">
            <w:pPr>
              <w:spacing w:after="0" w:line="240" w:lineRule="auto"/>
            </w:pPr>
            <w:r>
              <w:t xml:space="preserve">Switching to sequential preparation </w:t>
            </w:r>
          </w:p>
          <w:p w14:paraId="4E285D59" w14:textId="77777777" w:rsidR="005327F3" w:rsidRDefault="009257E2">
            <w:pPr>
              <w:spacing w:after="0" w:line="240" w:lineRule="auto"/>
            </w:pPr>
            <w:r>
              <w:t xml:space="preserve">Increasing duration of progestogen (if on sequential) or increasing dose of progestogen </w:t>
            </w:r>
          </w:p>
          <w:p w14:paraId="7D91F2CC" w14:textId="77777777" w:rsidR="005327F3" w:rsidRDefault="009257E2">
            <w:pPr>
              <w:spacing w:after="0" w:line="240" w:lineRule="auto"/>
            </w:pPr>
            <w:r>
              <w:t>switching progestogen type or mode (IUS)</w:t>
            </w:r>
          </w:p>
          <w:p w14:paraId="631C89A6" w14:textId="77777777" w:rsidR="005327F3" w:rsidRDefault="009257E2">
            <w:pPr>
              <w:spacing w:after="0" w:line="240" w:lineRule="auto"/>
            </w:pPr>
            <w:r>
              <w:t xml:space="preserve"> if bleeding continues beyond 6mths refer to post menopausal bleeding clinic</w:t>
            </w:r>
          </w:p>
        </w:tc>
      </w:tr>
      <w:tr w:rsidR="005327F3" w14:paraId="51BC0BE5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B819" w14:textId="77777777" w:rsidR="005327F3" w:rsidRDefault="009257E2">
            <w:pPr>
              <w:spacing w:after="0" w:line="240" w:lineRule="auto"/>
            </w:pPr>
            <w:r>
              <w:t>Sub Total hysterectomy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5725" w14:textId="77777777" w:rsidR="005327F3" w:rsidRDefault="009257E2">
            <w:pPr>
              <w:spacing w:after="0" w:line="240" w:lineRule="auto"/>
            </w:pPr>
            <w:r>
              <w:t>Try sequential for 3mths and if no bleeding can switch to continuous</w:t>
            </w:r>
          </w:p>
        </w:tc>
      </w:tr>
      <w:tr w:rsidR="005327F3" w14:paraId="462AE037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27EF" w14:textId="77777777" w:rsidR="005327F3" w:rsidRDefault="009257E2">
            <w:pPr>
              <w:spacing w:after="0" w:line="240" w:lineRule="auto"/>
            </w:pPr>
            <w:r>
              <w:t>Endometriosis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5CA33" w14:textId="77777777" w:rsidR="005327F3" w:rsidRDefault="009257E2">
            <w:pPr>
              <w:spacing w:after="0" w:line="240" w:lineRule="auto"/>
            </w:pPr>
            <w:r>
              <w:t>Use continuous combined to pre</w:t>
            </w:r>
            <w:r>
              <w:t>vent reactivation of residual disease</w:t>
            </w:r>
          </w:p>
        </w:tc>
      </w:tr>
      <w:tr w:rsidR="005327F3" w14:paraId="032E6D1C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88813" w14:textId="77777777" w:rsidR="005327F3" w:rsidRDefault="009257E2">
            <w:pPr>
              <w:spacing w:after="0" w:line="240" w:lineRule="auto"/>
            </w:pPr>
            <w:r>
              <w:t>History of VTE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48E5" w14:textId="77777777" w:rsidR="005327F3" w:rsidRDefault="009257E2">
            <w:pPr>
              <w:spacing w:after="0" w:line="240" w:lineRule="auto"/>
            </w:pPr>
            <w:r>
              <w:t xml:space="preserve">Use transdermal oestrogen  </w:t>
            </w:r>
          </w:p>
        </w:tc>
      </w:tr>
    </w:tbl>
    <w:p w14:paraId="271C7EA6" w14:textId="77777777" w:rsidR="005327F3" w:rsidRDefault="005327F3"/>
    <w:sectPr w:rsidR="005327F3">
      <w:headerReference w:type="default" r:id="rId8"/>
      <w:pgSz w:w="11906" w:h="16838"/>
      <w:pgMar w:top="1440" w:right="1440" w:bottom="1440" w:left="1440" w:header="708" w:footer="708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Bjornsson, Katrin" w:date="2022-03-14T11:58:00Z" w:initials="Bjornsson">
    <w:p w14:paraId="0B3377FB" w14:textId="77777777" w:rsidR="005327F3" w:rsidRDefault="009257E2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3377F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11E10" w14:textId="77777777" w:rsidR="009257E2" w:rsidRDefault="009257E2">
      <w:pPr>
        <w:spacing w:after="0" w:line="240" w:lineRule="auto"/>
      </w:pPr>
      <w:r>
        <w:separator/>
      </w:r>
    </w:p>
  </w:endnote>
  <w:endnote w:type="continuationSeparator" w:id="0">
    <w:p w14:paraId="4F25B3F6" w14:textId="77777777" w:rsidR="009257E2" w:rsidRDefault="0092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093A3" w14:textId="77777777" w:rsidR="009257E2" w:rsidRDefault="009257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3DAEC8" w14:textId="77777777" w:rsidR="009257E2" w:rsidRDefault="0092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D8C32" w14:textId="77777777" w:rsidR="00604FCE" w:rsidRDefault="009257E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CB56CE" wp14:editId="1ACDF687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5949945" cy="269876"/>
              <wp:effectExtent l="0" t="0" r="0" b="0"/>
              <wp:wrapSquare wrapText="bothSides"/>
              <wp:docPr id="1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45" cy="269876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6A775CC7" w14:textId="77777777" w:rsidR="00604FCE" w:rsidRDefault="009257E2">
                          <w:pPr>
                            <w:pStyle w:val="Header"/>
                            <w:jc w:val="center"/>
                          </w:pPr>
                          <w:r>
                            <w:rPr>
                              <w:caps/>
                              <w:color w:val="FFFFFF"/>
                            </w:rPr>
                            <w:t xml:space="preserve">HRT </w:t>
                          </w:r>
                          <w:r>
                            <w:rPr>
                              <w:caps/>
                              <w:color w:val="FFFFFF"/>
                            </w:rPr>
                            <w:t>doses/preparations/problem solving</w:t>
                          </w:r>
                        </w:p>
                      </w:txbxContent>
                    </wps:txbx>
                    <wps:bodyPr vert="horz" wrap="square" lIns="91440" tIns="45720" rIns="91440" bIns="45720" anchor="ctr" anchorCtr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3CB56CE" id="Rectangle 197" o:spid="_x0000_s1026" style="position:absolute;margin-left:0;margin-top:0;width:468.5pt;height:21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" fillcolor="#5b9bd5" stroked="f">
              <v:textbox style="mso-fit-shape-to-text:t">
                <w:txbxContent>
                  <w:p w14:paraId="6A775CC7" w14:textId="77777777" w:rsidR="00604FCE" w:rsidRDefault="009257E2">
                    <w:pPr>
                      <w:pStyle w:val="Header"/>
                      <w:jc w:val="center"/>
                    </w:pPr>
                    <w:r>
                      <w:rPr>
                        <w:caps/>
                        <w:color w:val="FFFFFF"/>
                      </w:rPr>
                      <w:t xml:space="preserve">HRT </w:t>
                    </w:r>
                    <w:r>
                      <w:rPr>
                        <w:caps/>
                        <w:color w:val="FFFFFF"/>
                      </w:rPr>
                      <w:t>doses/preparations/problem solving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327F3"/>
    <w:rsid w:val="001015E5"/>
    <w:rsid w:val="005327F3"/>
    <w:rsid w:val="0092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9E7BC"/>
  <w15:docId w15:val="{B503E1BB-1356-428B-ABAE-C723C01A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HRT doses/preparations/problem solving</vt:lpstr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HRT doses/preparations/problem solving</dc:title>
  <dc:subject/>
  <dc:creator>Bjornsson, Katrin</dc:creator>
  <dc:description/>
  <cp:lastModifiedBy>Abbie Mead (AA Sexual Health &amp; BBV)</cp:lastModifiedBy>
  <cp:revision>2</cp:revision>
  <dcterms:created xsi:type="dcterms:W3CDTF">2024-11-05T08:24:00Z</dcterms:created>
  <dcterms:modified xsi:type="dcterms:W3CDTF">2024-11-05T08:24:00Z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0x010100E3B6F042EE897648946E9B7F9422ECDF</vt:lpwstr>
  </property>
  <property fmtid="{D5CDD505-2E9C-101B-9397-08002B2CF9AE}" pid="3" name="MediaServiceImageTags">
    <vt:lpwstr/>
  </property>
</Properties>
</file>